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5DC4B" w14:textId="77777777" w:rsidR="00C814F8" w:rsidRPr="00B938C1" w:rsidRDefault="00C814F8" w:rsidP="008C58C9">
      <w:pPr>
        <w:pStyle w:val="MSAChapitreNo"/>
      </w:pPr>
      <w:r w:rsidRPr="00B938C1">
        <w:t>Déclaration de conformité de l’exploitant d’aérodrome à la réglementation européenne</w:t>
      </w:r>
    </w:p>
    <w:p w14:paraId="61010E3F" w14:textId="77777777" w:rsidR="00C814F8" w:rsidRDefault="00C814F8" w:rsidP="00C814F8">
      <w:pPr>
        <w:pStyle w:val="MSAChapitreSection"/>
      </w:pPr>
      <w:r>
        <w:t>Aérodrome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95"/>
        <w:gridCol w:w="6567"/>
      </w:tblGrid>
      <w:tr w:rsidR="00C814F8" w14:paraId="0428293F" w14:textId="77777777" w:rsidTr="007F136B">
        <w:tc>
          <w:tcPr>
            <w:tcW w:w="2518" w:type="dxa"/>
            <w:vAlign w:val="center"/>
          </w:tcPr>
          <w:p w14:paraId="008C8166" w14:textId="77777777" w:rsidR="00C814F8" w:rsidRDefault="00C814F8" w:rsidP="00C814F8">
            <w:pPr>
              <w:pStyle w:val="MSACorpsTab-GG"/>
            </w:pPr>
            <w:r>
              <w:t>Nom de l’aérodrome :</w:t>
            </w:r>
          </w:p>
        </w:tc>
        <w:tc>
          <w:tcPr>
            <w:tcW w:w="6694" w:type="dxa"/>
            <w:vAlign w:val="center"/>
          </w:tcPr>
          <w:p w14:paraId="294CD8DC" w14:textId="05062099" w:rsidR="00C814F8" w:rsidRDefault="00404687" w:rsidP="00C814F8">
            <w:pPr>
              <w:pStyle w:val="MSACorpsTab-IG"/>
            </w:pPr>
            <w:r>
              <w:t>I</w:t>
            </w:r>
            <w:r w:rsidR="00C814F8">
              <w:t>ndiquer ici le nom officiel de l’aérodrome ; l’indication de l’appellation commerciale de l’aérodrome peut être ajoutée</w:t>
            </w:r>
          </w:p>
        </w:tc>
      </w:tr>
      <w:tr w:rsidR="00C814F8" w14:paraId="5C288AA0" w14:textId="77777777" w:rsidTr="008C58C9">
        <w:tc>
          <w:tcPr>
            <w:tcW w:w="2518" w:type="dxa"/>
            <w:vAlign w:val="center"/>
          </w:tcPr>
          <w:p w14:paraId="13C31325" w14:textId="62D9ACF2" w:rsidR="00C814F8" w:rsidRDefault="00A62F7C" w:rsidP="00C814F8">
            <w:pPr>
              <w:pStyle w:val="MSACorpsTab-GG"/>
            </w:pPr>
            <w:r w:rsidRPr="00A62F7C">
              <w:t>Indicateur d’emplacement OACI :</w:t>
            </w:r>
          </w:p>
        </w:tc>
        <w:tc>
          <w:tcPr>
            <w:tcW w:w="6694" w:type="dxa"/>
            <w:vAlign w:val="center"/>
          </w:tcPr>
          <w:p w14:paraId="3DC22595" w14:textId="53CCAF8E" w:rsidR="00C814F8" w:rsidRDefault="00A62F7C" w:rsidP="00C814F8">
            <w:pPr>
              <w:pStyle w:val="MSACorpsTab-IG"/>
            </w:pPr>
            <w:r>
              <w:t xml:space="preserve"> Indiquer ici le code OACI de l’aérodrome en 4 lettres</w:t>
            </w:r>
          </w:p>
        </w:tc>
      </w:tr>
    </w:tbl>
    <w:p w14:paraId="1A5AF4D8" w14:textId="77777777" w:rsidR="00C814F8" w:rsidRDefault="00C814F8" w:rsidP="00C814F8">
      <w:pPr>
        <w:pStyle w:val="MSAChapitreSection"/>
      </w:pPr>
      <w:r>
        <w:t>Exploitant d’aérodrome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63"/>
        <w:gridCol w:w="5599"/>
      </w:tblGrid>
      <w:tr w:rsidR="00C814F8" w14:paraId="07394E63" w14:textId="77777777" w:rsidTr="00F011CB">
        <w:tc>
          <w:tcPr>
            <w:tcW w:w="3510" w:type="dxa"/>
            <w:vAlign w:val="center"/>
          </w:tcPr>
          <w:p w14:paraId="2E6FB858" w14:textId="77777777" w:rsidR="00C814F8" w:rsidRDefault="00C814F8" w:rsidP="007F136B">
            <w:pPr>
              <w:pStyle w:val="MSACorpsTab-GG"/>
            </w:pPr>
            <w:r>
              <w:t>Nom de l’exploitant d’aérodrome :</w:t>
            </w:r>
          </w:p>
        </w:tc>
        <w:tc>
          <w:tcPr>
            <w:tcW w:w="5702" w:type="dxa"/>
            <w:vAlign w:val="center"/>
          </w:tcPr>
          <w:p w14:paraId="0EFFD273" w14:textId="77777777" w:rsidR="00C814F8" w:rsidRDefault="00C814F8" w:rsidP="00C814F8">
            <w:pPr>
              <w:pStyle w:val="MSACorps-texte"/>
            </w:pPr>
          </w:p>
        </w:tc>
      </w:tr>
      <w:tr w:rsidR="00C814F8" w14:paraId="0DA97B0E" w14:textId="77777777" w:rsidTr="00F011CB">
        <w:tc>
          <w:tcPr>
            <w:tcW w:w="3510" w:type="dxa"/>
            <w:vAlign w:val="center"/>
          </w:tcPr>
          <w:p w14:paraId="3C80DFD1" w14:textId="77777777" w:rsidR="00C814F8" w:rsidRDefault="00C814F8" w:rsidP="007F136B">
            <w:pPr>
              <w:pStyle w:val="MSACorpsTab-GG"/>
            </w:pPr>
            <w:r>
              <w:t>Adresse de l’exploitant d’aérodrome :</w:t>
            </w:r>
          </w:p>
        </w:tc>
        <w:tc>
          <w:tcPr>
            <w:tcW w:w="5702" w:type="dxa"/>
            <w:vAlign w:val="center"/>
          </w:tcPr>
          <w:p w14:paraId="37172314" w14:textId="77777777" w:rsidR="00C814F8" w:rsidRDefault="00C814F8" w:rsidP="00C814F8">
            <w:pPr>
              <w:pStyle w:val="MSACorpsTab-IG"/>
            </w:pPr>
            <w:r>
              <w:t>Indiquer ici l’adresse à laquelle l’exploitant peut être joint par courrier</w:t>
            </w:r>
          </w:p>
        </w:tc>
      </w:tr>
      <w:tr w:rsidR="00C814F8" w14:paraId="7E8F1B26" w14:textId="77777777" w:rsidTr="00F011CB">
        <w:tc>
          <w:tcPr>
            <w:tcW w:w="3510" w:type="dxa"/>
            <w:vAlign w:val="center"/>
          </w:tcPr>
          <w:p w14:paraId="39E271D2" w14:textId="77777777" w:rsidR="00C814F8" w:rsidRDefault="00C814F8" w:rsidP="007F136B">
            <w:pPr>
              <w:pStyle w:val="MSACorpsTab-GG"/>
            </w:pPr>
            <w:r>
              <w:t>Nom et coordonnées du dirigeant responsable :</w:t>
            </w:r>
          </w:p>
        </w:tc>
        <w:tc>
          <w:tcPr>
            <w:tcW w:w="5702" w:type="dxa"/>
            <w:vAlign w:val="center"/>
          </w:tcPr>
          <w:p w14:paraId="3F3565CC" w14:textId="77777777" w:rsidR="00C814F8" w:rsidRDefault="00C814F8" w:rsidP="00C814F8">
            <w:pPr>
              <w:pStyle w:val="MSACorps-texte"/>
            </w:pPr>
          </w:p>
        </w:tc>
      </w:tr>
    </w:tbl>
    <w:p w14:paraId="53116B0D" w14:textId="77777777" w:rsidR="00C814F8" w:rsidRDefault="007F136B" w:rsidP="007F136B">
      <w:pPr>
        <w:pStyle w:val="MSAChapitreSection"/>
      </w:pPr>
      <w:r>
        <w:t>Déclaration</w:t>
      </w:r>
    </w:p>
    <w:p w14:paraId="5E44C170" w14:textId="77777777" w:rsidR="00754371" w:rsidRDefault="00754371" w:rsidP="00754371">
      <w:pPr>
        <w:pStyle w:val="MSACorps-texte"/>
      </w:pPr>
      <w:r>
        <w:t xml:space="preserve">L’aménagement, l’exploitation et la maintenance de l’aérodrome sont réalisés conformément aux règlements </w:t>
      </w:r>
      <w:r w:rsidR="006F03FD">
        <w:t>(UE) 2018/1139</w:t>
      </w:r>
      <w:r>
        <w:t xml:space="preserve"> et </w:t>
      </w:r>
      <w:r w:rsidR="00471322">
        <w:t>(</w:t>
      </w:r>
      <w:r>
        <w:t>UE</w:t>
      </w:r>
      <w:r w:rsidR="00471322">
        <w:t>) n°</w:t>
      </w:r>
      <w:r>
        <w:t>139/2014, aux termes du certificat</w:t>
      </w:r>
      <w:r w:rsidR="00F011CB">
        <w:t xml:space="preserve"> </w:t>
      </w:r>
      <w:r>
        <w:t>et à la documentation spécifiée dans le manuel d’aérodrome (y compris ses procédures référencées).</w:t>
      </w:r>
    </w:p>
    <w:p w14:paraId="0EBDDF39" w14:textId="77777777" w:rsidR="00754371" w:rsidRDefault="00754371" w:rsidP="00754371">
      <w:pPr>
        <w:pStyle w:val="MSACorps-texte"/>
      </w:pPr>
      <w:r>
        <w:t xml:space="preserve">Dans la limite des dispositions référencées </w:t>
      </w:r>
      <w:r w:rsidR="00F011CB">
        <w:t>dans le plan d’actions correctives</w:t>
      </w:r>
      <w:r w:rsidR="00632E77">
        <w:t xml:space="preserve"> proposé par l’exploitant et accepté par la DSAC</w:t>
      </w:r>
      <w:r>
        <w:t>, la base de certification et les règles d’application sont respectées, notamment :</w:t>
      </w:r>
    </w:p>
    <w:p w14:paraId="25295903" w14:textId="77777777" w:rsidR="00754371" w:rsidRPr="003A06C8" w:rsidRDefault="00754371" w:rsidP="00754371">
      <w:pPr>
        <w:pStyle w:val="MSACorpsPuce1"/>
        <w:rPr>
          <w:b/>
          <w:bCs/>
        </w:rPr>
      </w:pPr>
      <w:r>
        <w:t xml:space="preserve">l’ensemble du personnel est qualifié, compétent et formé, conformément aux exigences applicables des </w:t>
      </w:r>
      <w:r w:rsidR="00471322">
        <w:t>règlements (UE) 2018/1</w:t>
      </w:r>
      <w:r w:rsidR="006F03FD">
        <w:t>139</w:t>
      </w:r>
      <w:r w:rsidR="00471322">
        <w:t xml:space="preserve"> et (UE) n°139/2014 ;</w:t>
      </w:r>
    </w:p>
    <w:p w14:paraId="3E48909F" w14:textId="77777777" w:rsidR="00754371" w:rsidRDefault="00754371" w:rsidP="00754371">
      <w:pPr>
        <w:pStyle w:val="MSACorpsPuce1"/>
      </w:pPr>
      <w:r>
        <w:t xml:space="preserve">la documentation du système de </w:t>
      </w:r>
      <w:r w:rsidR="00C913DD">
        <w:t>gestion</w:t>
      </w:r>
      <w:r>
        <w:t xml:space="preserve">, y compris le manuel d’aérodrome et ses procédures, est conforme aux exigences applicables définies dans les annexes III et IV du règlement </w:t>
      </w:r>
      <w:r w:rsidR="00471322">
        <w:t>(</w:t>
      </w:r>
      <w:r>
        <w:t>UE</w:t>
      </w:r>
      <w:r w:rsidR="00471322">
        <w:t>) n°</w:t>
      </w:r>
      <w:r>
        <w:t>139/2014 ;</w:t>
      </w:r>
    </w:p>
    <w:p w14:paraId="6095F0A1" w14:textId="013F2988" w:rsidR="0043136C" w:rsidRDefault="00BD4FBE" w:rsidP="00A62F7C">
      <w:pPr>
        <w:pStyle w:val="MSACorpsPuce1"/>
      </w:pPr>
      <w:r w:rsidRPr="00BD4FBE">
        <w:t>l'aménagement</w:t>
      </w:r>
      <w:r>
        <w:rPr>
          <w:szCs w:val="22"/>
        </w:rPr>
        <w:t>, le fonctionnement et l'usage des équipements, biens et services aéroportuaires nécessaires à la circulation des aéronefs</w:t>
      </w:r>
      <w:r>
        <w:t>, y compris les surfaces de dégagement,</w:t>
      </w:r>
      <w:r>
        <w:rPr>
          <w:szCs w:val="22"/>
        </w:rPr>
        <w:t xml:space="preserve"> dont la gestion incombe à l'exploitant</w:t>
      </w:r>
      <w:r w:rsidR="007F136B">
        <w:t xml:space="preserve"> ne sont pas de nature à créer des dangers pour la sécurité du transport aérien</w:t>
      </w:r>
      <w:r w:rsidR="00D57A93">
        <w:t> ;</w:t>
      </w:r>
    </w:p>
    <w:p w14:paraId="0EB45988" w14:textId="7F56A869" w:rsidR="003A06C8" w:rsidRDefault="003A06C8" w:rsidP="003A06C8">
      <w:pPr>
        <w:pStyle w:val="MSACorpsPuce1"/>
      </w:pPr>
      <w:r>
        <w:t>le système de gestion mis en œuvre tient compte des risques pour la sécurité découlant de menaces relatives à la sécurité de l’information conformément au règlement (UE) 2022/1645.</w:t>
      </w:r>
    </w:p>
    <w:p w14:paraId="5391309B" w14:textId="1616D0A6" w:rsidR="00A62F7C" w:rsidRPr="00F36149" w:rsidRDefault="00F36149" w:rsidP="00F36149">
      <w:pPr>
        <w:jc w:val="both"/>
        <w:rPr>
          <w:sz w:val="22"/>
          <w:szCs w:val="20"/>
        </w:rPr>
      </w:pPr>
      <w:r w:rsidRPr="00F36149">
        <w:rPr>
          <w:sz w:val="22"/>
          <w:szCs w:val="20"/>
        </w:rPr>
        <w:t>L</w:t>
      </w:r>
      <w:r w:rsidR="00A62F7C" w:rsidRPr="00F36149">
        <w:rPr>
          <w:sz w:val="22"/>
          <w:szCs w:val="20"/>
        </w:rPr>
        <w:t>es procédures de vol de l’aérodrome et les modifications qui y sont apportées ont été établies conformément au règlement d’exécution (UE) 2017/373 de la Commission.</w:t>
      </w:r>
    </w:p>
    <w:p w14:paraId="7167F668" w14:textId="76542854" w:rsidR="008C58C9" w:rsidRDefault="003D2CE3" w:rsidP="00C814F8">
      <w:pPr>
        <w:pStyle w:val="MSACorps-texte"/>
      </w:pPr>
      <w:r>
        <w:t>J’affirme l’exactitude des déclarations contenues dans le présent formulaire et ne pas avoir connaissance d’éléments susceptibles de remettre en cause les déclarations précédentes</w:t>
      </w:r>
    </w:p>
    <w:p w14:paraId="3C64F93B" w14:textId="77777777" w:rsidR="008C58C9" w:rsidRDefault="008C58C9" w:rsidP="00C814F8">
      <w:pPr>
        <w:pStyle w:val="MSACorps-texte"/>
      </w:pPr>
      <w:r>
        <w:t xml:space="preserve">Le Dirigeant responsable : </w:t>
      </w:r>
    </w:p>
    <w:p w14:paraId="08BA133F" w14:textId="77777777" w:rsidR="00754371" w:rsidRDefault="008C58C9" w:rsidP="00F011CB">
      <w:pPr>
        <w:pStyle w:val="MSACorpsTab-IG"/>
      </w:pPr>
      <w:r>
        <w:t>Nom, date et signature</w:t>
      </w:r>
    </w:p>
    <w:p w14:paraId="2FFE288F" w14:textId="77777777" w:rsidR="00C92811" w:rsidRPr="00C92811" w:rsidRDefault="00C92811" w:rsidP="00C92811"/>
    <w:sectPr w:rsidR="00C92811" w:rsidRPr="00C92811" w:rsidSect="00BD4FBE">
      <w:footerReference w:type="default" r:id="rId11"/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3AC69" w14:textId="77777777" w:rsidR="00884457" w:rsidRDefault="00884457">
      <w:r>
        <w:separator/>
      </w:r>
    </w:p>
  </w:endnote>
  <w:endnote w:type="continuationSeparator" w:id="0">
    <w:p w14:paraId="2E13E27B" w14:textId="77777777" w:rsidR="00884457" w:rsidRDefault="0088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Gras">
    <w:panose1 w:val="020B0704020202020204"/>
    <w:charset w:val="00"/>
    <w:family w:val="roman"/>
    <w:notTrueType/>
    <w:pitch w:val="default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A8B78" w14:textId="77777777" w:rsidR="004372B1" w:rsidRDefault="004372B1" w:rsidP="004372B1">
    <w:pPr>
      <w:pStyle w:val="DocpdpG"/>
      <w:pBdr>
        <w:top w:val="single" w:sz="4" w:space="1" w:color="auto"/>
      </w:pBdr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6F03FD">
      <w:rPr>
        <w:noProof/>
      </w:rPr>
      <w:t>1</w:t>
    </w:r>
    <w:r>
      <w:fldChar w:fldCharType="end"/>
    </w:r>
    <w:r>
      <w:t xml:space="preserve"> sur </w:t>
    </w:r>
    <w:r w:rsidR="006F03FD">
      <w:fldChar w:fldCharType="begin"/>
    </w:r>
    <w:r w:rsidR="006F03FD">
      <w:instrText xml:space="preserve"> NUMPAGES </w:instrText>
    </w:r>
    <w:r w:rsidR="006F03FD">
      <w:fldChar w:fldCharType="separate"/>
    </w:r>
    <w:r w:rsidR="006F03FD">
      <w:rPr>
        <w:noProof/>
      </w:rPr>
      <w:t>1</w:t>
    </w:r>
    <w:r w:rsidR="006F03FD">
      <w:rPr>
        <w:noProof/>
      </w:rPr>
      <w:fldChar w:fldCharType="end"/>
    </w:r>
  </w:p>
  <w:p w14:paraId="4A5562E5" w14:textId="1C030981" w:rsidR="004372B1" w:rsidRDefault="004372B1" w:rsidP="004372B1">
    <w:pPr>
      <w:pStyle w:val="DocpdpG"/>
    </w:pPr>
    <w:r>
      <w:t>Formulaire de déclaration de conformité à la réglementation européenne (</w:t>
    </w:r>
    <w:r w:rsidR="00996AD1">
      <w:t>R3-CIN-M4 Ed</w:t>
    </w:r>
    <w:r w:rsidR="00606439">
      <w:t>7</w:t>
    </w:r>
    <w:r w:rsidR="00996AD1">
      <w:t>V</w:t>
    </w:r>
    <w:r w:rsidR="00606439">
      <w:t>0</w:t>
    </w:r>
    <w:r w:rsidR="00471322">
      <w:t xml:space="preserve"> du </w:t>
    </w:r>
    <w:r w:rsidR="004B4A0A">
      <w:t>18</w:t>
    </w:r>
    <w:r w:rsidR="00C56868">
      <w:t>/0</w:t>
    </w:r>
    <w:r w:rsidR="004B4A0A">
      <w:t>8/</w:t>
    </w:r>
    <w:r w:rsidR="00C56868">
      <w:t>/202</w:t>
    </w:r>
    <w:r w:rsidR="004B4A0A">
      <w:t>5</w:t>
    </w:r>
    <w:r w:rsidRPr="003E37CE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3D0AF" w14:textId="77777777" w:rsidR="00884457" w:rsidRDefault="00884457">
      <w:r>
        <w:separator/>
      </w:r>
    </w:p>
  </w:footnote>
  <w:footnote w:type="continuationSeparator" w:id="0">
    <w:p w14:paraId="27F2C9F6" w14:textId="77777777" w:rsidR="00884457" w:rsidRDefault="00884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0247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E7C450C"/>
    <w:multiLevelType w:val="hybridMultilevel"/>
    <w:tmpl w:val="15E2C406"/>
    <w:lvl w:ilvl="0" w:tplc="C68EE962">
      <w:start w:val="1"/>
      <w:numFmt w:val="bullet"/>
      <w:lvlText w:val="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C56E6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C541622"/>
    <w:multiLevelType w:val="multilevel"/>
    <w:tmpl w:val="A9FCC65E"/>
    <w:name w:val="MSA_Puce"/>
    <w:lvl w:ilvl="0">
      <w:start w:val="1"/>
      <w:numFmt w:val="none"/>
      <w:lvlText w:val="-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bullet"/>
      <w:pStyle w:val="MSACorpsPuce2"/>
      <w:lvlText w:val="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2">
      <w:start w:val="1"/>
      <w:numFmt w:val="bullet"/>
      <w:pStyle w:val="MSACorpsPuce3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CD16E2C"/>
    <w:multiLevelType w:val="multilevel"/>
    <w:tmpl w:val="A2D4143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suff w:val="nothing"/>
      <w:lvlText w:val="1.%2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suff w:val="nothing"/>
      <w:lvlText w:val="1.%2.%3"/>
      <w:lvlJc w:val="left"/>
      <w:pPr>
        <w:ind w:left="567" w:hanging="283"/>
      </w:pPr>
      <w:rPr>
        <w:rFonts w:hint="default"/>
      </w:rPr>
    </w:lvl>
    <w:lvl w:ilvl="3">
      <w:start w:val="1"/>
      <w:numFmt w:val="decimal"/>
      <w:lvlText w:val="1.%2.%3.%4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D0C2D69"/>
    <w:multiLevelType w:val="multilevel"/>
    <w:tmpl w:val="80D8733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suff w:val="nothing"/>
      <w:lvlText w:val="1.%2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suff w:val="nothing"/>
      <w:lvlText w:val="1.%3"/>
      <w:lvlJc w:val="left"/>
      <w:pPr>
        <w:ind w:left="567" w:hanging="283"/>
      </w:pPr>
      <w:rPr>
        <w:rFonts w:hint="default"/>
      </w:rPr>
    </w:lvl>
    <w:lvl w:ilvl="3">
      <w:start w:val="1"/>
      <w:numFmt w:val="decimal"/>
      <w:lvlText w:val="1.%2..%4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27B21AF"/>
    <w:multiLevelType w:val="multilevel"/>
    <w:tmpl w:val="6444EA5C"/>
    <w:lvl w:ilvl="0">
      <w:start w:val="1"/>
      <w:numFmt w:val="bullet"/>
      <w:pStyle w:val="MSACorpsPuce1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1">
      <w:start w:val="1"/>
      <w:numFmt w:val="bullet"/>
      <w:lvlText w:val="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4EE741FD"/>
    <w:multiLevelType w:val="multilevel"/>
    <w:tmpl w:val="80D8733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suff w:val="nothing"/>
      <w:lvlText w:val="1.%2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suff w:val="nothing"/>
      <w:lvlText w:val="1.%3"/>
      <w:lvlJc w:val="left"/>
      <w:pPr>
        <w:ind w:left="567" w:hanging="283"/>
      </w:pPr>
      <w:rPr>
        <w:rFonts w:hint="default"/>
      </w:rPr>
    </w:lvl>
    <w:lvl w:ilvl="3">
      <w:start w:val="1"/>
      <w:numFmt w:val="decimal"/>
      <w:lvlText w:val="1.%2..%4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5C143E84"/>
    <w:multiLevelType w:val="hybridMultilevel"/>
    <w:tmpl w:val="1DF003C8"/>
    <w:lvl w:ilvl="0" w:tplc="BF084BFE">
      <w:start w:val="1"/>
      <w:numFmt w:val="bullet"/>
      <w:pStyle w:val="MSAMisevaleur"/>
      <w:lvlText w:val=""/>
      <w:lvlJc w:val="left"/>
      <w:pPr>
        <w:tabs>
          <w:tab w:val="num" w:pos="851"/>
        </w:tabs>
        <w:ind w:left="851" w:hanging="28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74410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D871D42"/>
    <w:multiLevelType w:val="hybridMultilevel"/>
    <w:tmpl w:val="4E96418C"/>
    <w:lvl w:ilvl="0" w:tplc="B636AC5C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E7FF1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23790333">
    <w:abstractNumId w:val="10"/>
  </w:num>
  <w:num w:numId="2" w16cid:durableId="1701784517">
    <w:abstractNumId w:val="1"/>
  </w:num>
  <w:num w:numId="3" w16cid:durableId="725375633">
    <w:abstractNumId w:val="9"/>
  </w:num>
  <w:num w:numId="4" w16cid:durableId="1904757632">
    <w:abstractNumId w:val="7"/>
  </w:num>
  <w:num w:numId="5" w16cid:durableId="1429472340">
    <w:abstractNumId w:val="5"/>
  </w:num>
  <w:num w:numId="6" w16cid:durableId="239561178">
    <w:abstractNumId w:val="4"/>
  </w:num>
  <w:num w:numId="7" w16cid:durableId="1489706547">
    <w:abstractNumId w:val="6"/>
  </w:num>
  <w:num w:numId="8" w16cid:durableId="2114813300">
    <w:abstractNumId w:val="3"/>
  </w:num>
  <w:num w:numId="9" w16cid:durableId="1137145503">
    <w:abstractNumId w:val="6"/>
  </w:num>
  <w:num w:numId="10" w16cid:durableId="33162755">
    <w:abstractNumId w:val="9"/>
  </w:num>
  <w:num w:numId="11" w16cid:durableId="1882741744">
    <w:abstractNumId w:val="9"/>
  </w:num>
  <w:num w:numId="12" w16cid:durableId="1325739602">
    <w:abstractNumId w:val="9"/>
  </w:num>
  <w:num w:numId="13" w16cid:durableId="787505239">
    <w:abstractNumId w:val="8"/>
  </w:num>
  <w:num w:numId="14" w16cid:durableId="345526681">
    <w:abstractNumId w:val="9"/>
  </w:num>
  <w:num w:numId="15" w16cid:durableId="431975943">
    <w:abstractNumId w:val="2"/>
  </w:num>
  <w:num w:numId="16" w16cid:durableId="1329871121">
    <w:abstractNumId w:val="0"/>
  </w:num>
  <w:num w:numId="17" w16cid:durableId="1634406029">
    <w:abstractNumId w:val="11"/>
  </w:num>
  <w:num w:numId="18" w16cid:durableId="546259503">
    <w:abstractNumId w:val="6"/>
  </w:num>
  <w:num w:numId="19" w16cid:durableId="739862108">
    <w:abstractNumId w:val="6"/>
  </w:num>
  <w:num w:numId="20" w16cid:durableId="5946773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4F8"/>
    <w:rsid w:val="00082CEA"/>
    <w:rsid w:val="00116B93"/>
    <w:rsid w:val="00165709"/>
    <w:rsid w:val="001A74CE"/>
    <w:rsid w:val="001C2910"/>
    <w:rsid w:val="001C3D47"/>
    <w:rsid w:val="001D00A1"/>
    <w:rsid w:val="002052BB"/>
    <w:rsid w:val="002203B8"/>
    <w:rsid w:val="0022778B"/>
    <w:rsid w:val="002465F4"/>
    <w:rsid w:val="00257456"/>
    <w:rsid w:val="00293D98"/>
    <w:rsid w:val="0029740B"/>
    <w:rsid w:val="002B0615"/>
    <w:rsid w:val="002D45EE"/>
    <w:rsid w:val="002D5315"/>
    <w:rsid w:val="00324ED9"/>
    <w:rsid w:val="00375E3F"/>
    <w:rsid w:val="003A06C8"/>
    <w:rsid w:val="003D2CE3"/>
    <w:rsid w:val="003F7B71"/>
    <w:rsid w:val="00404687"/>
    <w:rsid w:val="00424708"/>
    <w:rsid w:val="004248E7"/>
    <w:rsid w:val="0043136C"/>
    <w:rsid w:val="004372B1"/>
    <w:rsid w:val="00444D2E"/>
    <w:rsid w:val="0046087C"/>
    <w:rsid w:val="00471322"/>
    <w:rsid w:val="00490024"/>
    <w:rsid w:val="00490E31"/>
    <w:rsid w:val="00491742"/>
    <w:rsid w:val="004B124F"/>
    <w:rsid w:val="004B4A0A"/>
    <w:rsid w:val="004C53F8"/>
    <w:rsid w:val="00515244"/>
    <w:rsid w:val="0051744D"/>
    <w:rsid w:val="005331AC"/>
    <w:rsid w:val="00576914"/>
    <w:rsid w:val="00591B16"/>
    <w:rsid w:val="005A78A1"/>
    <w:rsid w:val="005E6307"/>
    <w:rsid w:val="005E7B19"/>
    <w:rsid w:val="00606439"/>
    <w:rsid w:val="00610917"/>
    <w:rsid w:val="00613FAE"/>
    <w:rsid w:val="00624510"/>
    <w:rsid w:val="00624A93"/>
    <w:rsid w:val="00632E77"/>
    <w:rsid w:val="00643FFF"/>
    <w:rsid w:val="00654EC7"/>
    <w:rsid w:val="00683D9E"/>
    <w:rsid w:val="00696412"/>
    <w:rsid w:val="006C7731"/>
    <w:rsid w:val="006F03FD"/>
    <w:rsid w:val="00710491"/>
    <w:rsid w:val="00715730"/>
    <w:rsid w:val="0073132D"/>
    <w:rsid w:val="00751F96"/>
    <w:rsid w:val="00754371"/>
    <w:rsid w:val="00767F71"/>
    <w:rsid w:val="00786D6F"/>
    <w:rsid w:val="007876EE"/>
    <w:rsid w:val="007B4824"/>
    <w:rsid w:val="007B4DD4"/>
    <w:rsid w:val="007C2C8D"/>
    <w:rsid w:val="007F136B"/>
    <w:rsid w:val="00834015"/>
    <w:rsid w:val="00855A2E"/>
    <w:rsid w:val="00884457"/>
    <w:rsid w:val="0088546E"/>
    <w:rsid w:val="008C58C9"/>
    <w:rsid w:val="008D374B"/>
    <w:rsid w:val="008E25FE"/>
    <w:rsid w:val="008F58A0"/>
    <w:rsid w:val="0094487E"/>
    <w:rsid w:val="00955A88"/>
    <w:rsid w:val="00996AD1"/>
    <w:rsid w:val="009A25FD"/>
    <w:rsid w:val="009C1AB1"/>
    <w:rsid w:val="009C3069"/>
    <w:rsid w:val="009F7F60"/>
    <w:rsid w:val="00A219E3"/>
    <w:rsid w:val="00A24D13"/>
    <w:rsid w:val="00A44D96"/>
    <w:rsid w:val="00A50968"/>
    <w:rsid w:val="00A62F7C"/>
    <w:rsid w:val="00A75F3E"/>
    <w:rsid w:val="00A774CE"/>
    <w:rsid w:val="00A804B0"/>
    <w:rsid w:val="00A836BD"/>
    <w:rsid w:val="00AB464D"/>
    <w:rsid w:val="00AC17F8"/>
    <w:rsid w:val="00AD01B5"/>
    <w:rsid w:val="00AE6E6D"/>
    <w:rsid w:val="00AF0DC9"/>
    <w:rsid w:val="00B35E43"/>
    <w:rsid w:val="00B938C1"/>
    <w:rsid w:val="00BD0043"/>
    <w:rsid w:val="00BD4FBE"/>
    <w:rsid w:val="00BD66B9"/>
    <w:rsid w:val="00C058E9"/>
    <w:rsid w:val="00C56868"/>
    <w:rsid w:val="00C814F8"/>
    <w:rsid w:val="00C83933"/>
    <w:rsid w:val="00C913DD"/>
    <w:rsid w:val="00C92811"/>
    <w:rsid w:val="00C9777D"/>
    <w:rsid w:val="00D41E92"/>
    <w:rsid w:val="00D50FC1"/>
    <w:rsid w:val="00D57A93"/>
    <w:rsid w:val="00D67B8A"/>
    <w:rsid w:val="00DB3E00"/>
    <w:rsid w:val="00DB7D03"/>
    <w:rsid w:val="00DC7A8A"/>
    <w:rsid w:val="00E01FAE"/>
    <w:rsid w:val="00E0219C"/>
    <w:rsid w:val="00E1279F"/>
    <w:rsid w:val="00E16416"/>
    <w:rsid w:val="00E21193"/>
    <w:rsid w:val="00EA7990"/>
    <w:rsid w:val="00F011CB"/>
    <w:rsid w:val="00F17CAC"/>
    <w:rsid w:val="00F36149"/>
    <w:rsid w:val="00F45E27"/>
    <w:rsid w:val="00FA2AC4"/>
    <w:rsid w:val="00FB165E"/>
    <w:rsid w:val="00FB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99449C"/>
  <w15:docId w15:val="{07E17C98-DDCB-4DC8-ABCE-AB751793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rsid w:val="002D45E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5">
    <w:name w:val="heading 5"/>
    <w:basedOn w:val="Normal"/>
    <w:next w:val="Normal"/>
    <w:qFormat/>
    <w:rsid w:val="001C291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1C2910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1C2910"/>
    <w:pPr>
      <w:spacing w:before="240" w:after="60"/>
      <w:outlineLvl w:val="6"/>
    </w:pPr>
  </w:style>
  <w:style w:type="paragraph" w:styleId="Titre8">
    <w:name w:val="heading 8"/>
    <w:basedOn w:val="Normal"/>
    <w:next w:val="Normal"/>
    <w:qFormat/>
    <w:rsid w:val="001C2910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rsid w:val="001C291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C8393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83933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C83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ACartoucheDirection">
    <w:name w:val="MSA_Cartouche_Direction"/>
    <w:basedOn w:val="En-tte"/>
    <w:rsid w:val="00C83933"/>
    <w:pPr>
      <w:spacing w:before="60" w:after="60"/>
    </w:pPr>
    <w:rPr>
      <w:rFonts w:ascii="Arial Gras" w:hAnsi="Arial Gras"/>
      <w:b/>
      <w:smallCaps/>
      <w:sz w:val="18"/>
      <w:szCs w:val="18"/>
    </w:rPr>
  </w:style>
  <w:style w:type="paragraph" w:customStyle="1" w:styleId="MSACartouche-TitreManuel">
    <w:name w:val="MSA_Cartouche-TitreManuel"/>
    <w:rsid w:val="00C83933"/>
    <w:pPr>
      <w:spacing w:before="60" w:after="60"/>
      <w:jc w:val="center"/>
    </w:pPr>
    <w:rPr>
      <w:rFonts w:ascii="Arial" w:hAnsi="Arial"/>
      <w:caps/>
      <w:sz w:val="16"/>
      <w:szCs w:val="16"/>
    </w:rPr>
  </w:style>
  <w:style w:type="paragraph" w:customStyle="1" w:styleId="MSACartouche-TitreChapitre">
    <w:name w:val="MSA_Cartouche-Titre_Chapitre"/>
    <w:basedOn w:val="MSACartouche-TitreManuel"/>
    <w:rsid w:val="0088546E"/>
    <w:rPr>
      <w:b/>
    </w:rPr>
  </w:style>
  <w:style w:type="paragraph" w:customStyle="1" w:styleId="MSACartoucheNormal">
    <w:name w:val="MSA_Cartouche_Normal"/>
    <w:basedOn w:val="MSACartoucheDirection"/>
    <w:rsid w:val="0029740B"/>
    <w:rPr>
      <w:rFonts w:ascii="Arial" w:hAnsi="Arial"/>
      <w:b w:val="0"/>
      <w:smallCaps w:val="0"/>
      <w:sz w:val="16"/>
    </w:rPr>
  </w:style>
  <w:style w:type="paragraph" w:customStyle="1" w:styleId="MSACorps-texte">
    <w:name w:val="MSA_Corps-texte"/>
    <w:rsid w:val="00F011CB"/>
    <w:pPr>
      <w:spacing w:before="120" w:after="120"/>
      <w:jc w:val="both"/>
    </w:pPr>
    <w:rPr>
      <w:sz w:val="22"/>
    </w:rPr>
  </w:style>
  <w:style w:type="paragraph" w:customStyle="1" w:styleId="MSAChapitreNo">
    <w:name w:val="MSA_Chapitre_No"/>
    <w:basedOn w:val="MSACorps-texte"/>
    <w:rsid w:val="00490024"/>
    <w:pPr>
      <w:spacing w:before="0" w:after="720"/>
      <w:jc w:val="center"/>
    </w:pPr>
    <w:rPr>
      <w:caps/>
      <w:sz w:val="40"/>
      <w:szCs w:val="48"/>
    </w:rPr>
  </w:style>
  <w:style w:type="paragraph" w:customStyle="1" w:styleId="MSAChapitreTitre">
    <w:name w:val="MSA_Chapitre_Titre"/>
    <w:basedOn w:val="MSAChapitreNo"/>
    <w:rsid w:val="009F7F60"/>
    <w:pPr>
      <w:spacing w:before="1080"/>
    </w:pPr>
  </w:style>
  <w:style w:type="paragraph" w:customStyle="1" w:styleId="MSAChapitreSection">
    <w:name w:val="MSA_Chapitre_Section"/>
    <w:basedOn w:val="MSACorps-texte"/>
    <w:next w:val="MSACorps-texte"/>
    <w:rsid w:val="00754371"/>
    <w:pPr>
      <w:spacing w:before="360" w:after="240"/>
      <w:jc w:val="center"/>
    </w:pPr>
    <w:rPr>
      <w:rFonts w:ascii="Arial Gras" w:hAnsi="Arial Gras"/>
      <w:b/>
      <w:caps/>
      <w:szCs w:val="22"/>
    </w:rPr>
  </w:style>
  <w:style w:type="paragraph" w:customStyle="1" w:styleId="MSACorpsTitre1">
    <w:name w:val="MSA_Corps_Titre1"/>
    <w:basedOn w:val="MSACorps-texte"/>
    <w:next w:val="MSACorps-texte"/>
    <w:rsid w:val="00DC7A8A"/>
    <w:pPr>
      <w:keepNext/>
      <w:shd w:val="clear" w:color="auto" w:fill="C0C0C0"/>
      <w:spacing w:before="360" w:after="240"/>
      <w:outlineLvl w:val="0"/>
    </w:pPr>
    <w:rPr>
      <w:rFonts w:ascii="Arial Gras" w:hAnsi="Arial Gras"/>
      <w:b/>
      <w:caps/>
      <w:sz w:val="24"/>
      <w:szCs w:val="22"/>
    </w:rPr>
  </w:style>
  <w:style w:type="paragraph" w:customStyle="1" w:styleId="MSACorpsTitre2">
    <w:name w:val="MSA_Corps_Titre2"/>
    <w:basedOn w:val="MSACorpsTitre1"/>
    <w:next w:val="MSACorps-texte"/>
    <w:rsid w:val="00DC7A8A"/>
    <w:pPr>
      <w:shd w:val="clear" w:color="auto" w:fill="auto"/>
      <w:outlineLvl w:val="1"/>
    </w:pPr>
    <w:rPr>
      <w:sz w:val="22"/>
    </w:rPr>
  </w:style>
  <w:style w:type="paragraph" w:customStyle="1" w:styleId="MSACorpsTitre3">
    <w:name w:val="MSA_Corps_Titre3"/>
    <w:basedOn w:val="MSACorpsTitre2"/>
    <w:next w:val="MSACorps-texte"/>
    <w:rsid w:val="00DC7A8A"/>
    <w:pPr>
      <w:spacing w:before="240" w:after="120"/>
      <w:outlineLvl w:val="2"/>
    </w:pPr>
    <w:rPr>
      <w:caps w:val="0"/>
      <w:szCs w:val="24"/>
    </w:rPr>
  </w:style>
  <w:style w:type="paragraph" w:customStyle="1" w:styleId="MSACorpsSection">
    <w:name w:val="MSA_Corps_Section"/>
    <w:basedOn w:val="MSACorps-texte"/>
    <w:next w:val="MSACorps-texte"/>
    <w:rsid w:val="00293D98"/>
    <w:pPr>
      <w:keepNext/>
      <w:spacing w:before="240"/>
    </w:pPr>
    <w:rPr>
      <w:rFonts w:ascii="Arial Gras" w:hAnsi="Arial Gras"/>
      <w:b/>
      <w:szCs w:val="22"/>
    </w:rPr>
  </w:style>
  <w:style w:type="paragraph" w:customStyle="1" w:styleId="MSACorpsPuce1">
    <w:name w:val="MSA_Corps_Puce1"/>
    <w:basedOn w:val="MSACorps-texte"/>
    <w:rsid w:val="002D45EE"/>
    <w:pPr>
      <w:numPr>
        <w:numId w:val="9"/>
      </w:numPr>
    </w:pPr>
  </w:style>
  <w:style w:type="paragraph" w:customStyle="1" w:styleId="MSACorpsPuce2">
    <w:name w:val="MSA_Corps_Puce2"/>
    <w:basedOn w:val="MSACorps-texte"/>
    <w:rsid w:val="002B0615"/>
    <w:pPr>
      <w:numPr>
        <w:ilvl w:val="1"/>
        <w:numId w:val="8"/>
      </w:numPr>
    </w:pPr>
  </w:style>
  <w:style w:type="paragraph" w:customStyle="1" w:styleId="MSACorpsPuce3">
    <w:name w:val="MSA_Corps_Puce3"/>
    <w:basedOn w:val="MSACorps-texte"/>
    <w:rsid w:val="002B0615"/>
    <w:pPr>
      <w:numPr>
        <w:ilvl w:val="2"/>
        <w:numId w:val="8"/>
      </w:numPr>
    </w:pPr>
  </w:style>
  <w:style w:type="paragraph" w:customStyle="1" w:styleId="MSACorpsTexteDSAC">
    <w:name w:val="MSA_Corps_Texte_DSAC"/>
    <w:basedOn w:val="MSACorps-texte"/>
    <w:rsid w:val="00613FAE"/>
    <w:pPr>
      <w:pBdr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Bdr>
      <w:ind w:left="567" w:right="567"/>
    </w:pPr>
    <w:rPr>
      <w:color w:val="333399"/>
      <w:szCs w:val="22"/>
    </w:rPr>
  </w:style>
  <w:style w:type="paragraph" w:styleId="TM3">
    <w:name w:val="toc 3"/>
    <w:basedOn w:val="Normal"/>
    <w:next w:val="Normal"/>
    <w:autoRedefine/>
    <w:semiHidden/>
    <w:rsid w:val="00082CEA"/>
    <w:pPr>
      <w:spacing w:before="120" w:after="120"/>
      <w:ind w:left="567"/>
    </w:pPr>
    <w:rPr>
      <w:rFonts w:ascii="Arial" w:hAnsi="Arial"/>
      <w:sz w:val="18"/>
    </w:rPr>
  </w:style>
  <w:style w:type="paragraph" w:styleId="TM1">
    <w:name w:val="toc 1"/>
    <w:basedOn w:val="Normal"/>
    <w:next w:val="Normal"/>
    <w:autoRedefine/>
    <w:semiHidden/>
    <w:rsid w:val="00082CEA"/>
    <w:pPr>
      <w:tabs>
        <w:tab w:val="right" w:leader="dot" w:pos="9062"/>
      </w:tabs>
      <w:spacing w:before="360" w:after="120"/>
    </w:pPr>
    <w:rPr>
      <w:rFonts w:ascii="Arial" w:hAnsi="Arial"/>
      <w:b/>
      <w:sz w:val="18"/>
    </w:rPr>
  </w:style>
  <w:style w:type="paragraph" w:styleId="TM2">
    <w:name w:val="toc 2"/>
    <w:basedOn w:val="Normal"/>
    <w:next w:val="Normal"/>
    <w:autoRedefine/>
    <w:semiHidden/>
    <w:rsid w:val="00082CEA"/>
    <w:pPr>
      <w:tabs>
        <w:tab w:val="right" w:leader="dot" w:pos="9062"/>
      </w:tabs>
      <w:spacing w:before="120" w:after="120"/>
      <w:ind w:left="284"/>
    </w:pPr>
    <w:rPr>
      <w:rFonts w:ascii="Arial" w:hAnsi="Arial"/>
      <w:sz w:val="18"/>
    </w:rPr>
  </w:style>
  <w:style w:type="character" w:styleId="Lienhypertexte">
    <w:name w:val="Hyperlink"/>
    <w:basedOn w:val="Policepardfaut"/>
    <w:rsid w:val="00082CEA"/>
    <w:rPr>
      <w:color w:val="0000FF"/>
      <w:u w:val="single"/>
    </w:rPr>
  </w:style>
  <w:style w:type="paragraph" w:customStyle="1" w:styleId="MSATexteExigence">
    <w:name w:val="MSA_Texte_Exigence"/>
    <w:basedOn w:val="MSACorps-texte"/>
    <w:rsid w:val="00FB165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ind w:left="284" w:right="284"/>
    </w:pPr>
    <w:rPr>
      <w:rFonts w:ascii="Times-Roman" w:hAnsi="Times-Roman" w:cs="Times-Roman"/>
      <w:color w:val="2C2A2A"/>
      <w:szCs w:val="22"/>
    </w:rPr>
  </w:style>
  <w:style w:type="paragraph" w:styleId="Explorateurdedocuments">
    <w:name w:val="Document Map"/>
    <w:basedOn w:val="Normal"/>
    <w:semiHidden/>
    <w:rsid w:val="002052BB"/>
    <w:pPr>
      <w:shd w:val="clear" w:color="auto" w:fill="000080"/>
    </w:pPr>
    <w:rPr>
      <w:rFonts w:ascii="Tahoma" w:hAnsi="Tahoma" w:cs="Tahoma"/>
    </w:rPr>
  </w:style>
  <w:style w:type="paragraph" w:customStyle="1" w:styleId="MSACorpsTab-NG">
    <w:name w:val="MSA_Corps_Tab-NG"/>
    <w:basedOn w:val="MSACorps-texte"/>
    <w:rsid w:val="00C9777D"/>
    <w:pPr>
      <w:jc w:val="left"/>
    </w:pPr>
    <w:rPr>
      <w:sz w:val="20"/>
    </w:rPr>
  </w:style>
  <w:style w:type="paragraph" w:customStyle="1" w:styleId="MSACorpsTab-NJ">
    <w:name w:val="MSA_Corps_Tab-NJ"/>
    <w:basedOn w:val="MSACorpsTab-NG"/>
    <w:rsid w:val="002052BB"/>
    <w:pPr>
      <w:jc w:val="both"/>
    </w:pPr>
  </w:style>
  <w:style w:type="paragraph" w:customStyle="1" w:styleId="MSACorpsTab-ND">
    <w:name w:val="MSA_Corps_Tab-ND"/>
    <w:basedOn w:val="MSACorpsTab-NG"/>
    <w:rsid w:val="002052BB"/>
    <w:pPr>
      <w:jc w:val="right"/>
    </w:pPr>
  </w:style>
  <w:style w:type="paragraph" w:customStyle="1" w:styleId="MSACorpsTab-NC">
    <w:name w:val="MSA_Corps_Tab-NC"/>
    <w:basedOn w:val="MSACorpsTab-NG"/>
    <w:rsid w:val="002052BB"/>
    <w:pPr>
      <w:jc w:val="center"/>
    </w:pPr>
  </w:style>
  <w:style w:type="paragraph" w:customStyle="1" w:styleId="MSACorpsTab-IG">
    <w:name w:val="MSA_Corps_Tab-IG"/>
    <w:basedOn w:val="MSACorpsTab-NG"/>
    <w:rsid w:val="007876EE"/>
    <w:rPr>
      <w:i/>
    </w:rPr>
  </w:style>
  <w:style w:type="paragraph" w:customStyle="1" w:styleId="MSACorpsTab-IJ">
    <w:name w:val="MSA_Corps_Tab-IJ"/>
    <w:basedOn w:val="MSACorpsTab-NJ"/>
    <w:rsid w:val="007876EE"/>
    <w:rPr>
      <w:i/>
    </w:rPr>
  </w:style>
  <w:style w:type="paragraph" w:customStyle="1" w:styleId="MSACorpsTab-ID">
    <w:name w:val="MSA_Corps_Tab-ID"/>
    <w:basedOn w:val="MSACorpsTab-ND"/>
    <w:rsid w:val="007876EE"/>
    <w:rPr>
      <w:i/>
    </w:rPr>
  </w:style>
  <w:style w:type="paragraph" w:customStyle="1" w:styleId="MSACorpsTab-IC">
    <w:name w:val="MSA_Corps_Tab-IC"/>
    <w:basedOn w:val="MSACorpsTab-NC"/>
    <w:rsid w:val="007876EE"/>
    <w:rPr>
      <w:i/>
    </w:rPr>
  </w:style>
  <w:style w:type="paragraph" w:customStyle="1" w:styleId="MSACorpsTab-GG">
    <w:name w:val="MSA_Corps_Tab-GG"/>
    <w:basedOn w:val="MSACorpsTab-NG"/>
    <w:rsid w:val="007876EE"/>
    <w:rPr>
      <w:b/>
    </w:rPr>
  </w:style>
  <w:style w:type="paragraph" w:customStyle="1" w:styleId="MSACorpsTab-GJ">
    <w:name w:val="MSA_Corps_Tab-GJ"/>
    <w:basedOn w:val="MSACorpsTab-NJ"/>
    <w:rsid w:val="007876EE"/>
    <w:rPr>
      <w:b/>
    </w:rPr>
  </w:style>
  <w:style w:type="paragraph" w:customStyle="1" w:styleId="MSACorpsTab-GD">
    <w:name w:val="MSA_Corps_Tab-GD"/>
    <w:basedOn w:val="MSACorpsTab-ND"/>
    <w:rsid w:val="007876EE"/>
    <w:rPr>
      <w:b/>
    </w:rPr>
  </w:style>
  <w:style w:type="paragraph" w:customStyle="1" w:styleId="MSACorpsTab-GC">
    <w:name w:val="MSA_Corps_Tab-GC"/>
    <w:basedOn w:val="MSACorpsTab-NC"/>
    <w:rsid w:val="007876EE"/>
    <w:rPr>
      <w:b/>
    </w:rPr>
  </w:style>
  <w:style w:type="paragraph" w:customStyle="1" w:styleId="MSACorpsTab-GIG">
    <w:name w:val="MSA_Corps_Tab-GIG"/>
    <w:basedOn w:val="MSACorpsTab-NG"/>
    <w:rsid w:val="007876EE"/>
    <w:rPr>
      <w:b/>
      <w:i/>
    </w:rPr>
  </w:style>
  <w:style w:type="paragraph" w:customStyle="1" w:styleId="MSACorpsTab-GIJ">
    <w:name w:val="MSA_Corps_Tab-GIJ"/>
    <w:basedOn w:val="MSACorpsTab-NJ"/>
    <w:rsid w:val="007876EE"/>
    <w:rPr>
      <w:b/>
      <w:i/>
    </w:rPr>
  </w:style>
  <w:style w:type="paragraph" w:customStyle="1" w:styleId="MSACorpsTab-GID">
    <w:name w:val="MSA_Corps_Tab-GID"/>
    <w:basedOn w:val="MSACorpsTab-ND"/>
    <w:rsid w:val="007876EE"/>
    <w:rPr>
      <w:b/>
      <w:i/>
    </w:rPr>
  </w:style>
  <w:style w:type="paragraph" w:customStyle="1" w:styleId="MSACorpsTab-GIC">
    <w:name w:val="MSA_Corps_Tab-GIC"/>
    <w:basedOn w:val="MSACorpsTab-NC"/>
    <w:rsid w:val="007876EE"/>
    <w:rPr>
      <w:b/>
      <w:i/>
    </w:rPr>
  </w:style>
  <w:style w:type="paragraph" w:customStyle="1" w:styleId="MSACorpsTab-9NG">
    <w:name w:val="MSA_Corps_Tab-9NG"/>
    <w:basedOn w:val="MSACorpsTab-NG"/>
    <w:rsid w:val="007876EE"/>
    <w:rPr>
      <w:sz w:val="18"/>
    </w:rPr>
  </w:style>
  <w:style w:type="paragraph" w:customStyle="1" w:styleId="MSACorpsTab-9NJ">
    <w:name w:val="MSA_Corps_Tab-9NJ"/>
    <w:basedOn w:val="MSACorpsTab-NJ"/>
    <w:rsid w:val="007876EE"/>
    <w:rPr>
      <w:sz w:val="18"/>
    </w:rPr>
  </w:style>
  <w:style w:type="paragraph" w:customStyle="1" w:styleId="MSACorpsTab-9ND">
    <w:name w:val="MSA_Corps_Tab-9ND"/>
    <w:basedOn w:val="MSACorpsTab-ND"/>
    <w:rsid w:val="007876EE"/>
    <w:rPr>
      <w:sz w:val="18"/>
    </w:rPr>
  </w:style>
  <w:style w:type="paragraph" w:customStyle="1" w:styleId="MSACorpsTab-9NC">
    <w:name w:val="MSA_Corps_Tab-9NC"/>
    <w:basedOn w:val="MSACorpsTab-NC"/>
    <w:rsid w:val="007876EE"/>
    <w:rPr>
      <w:sz w:val="18"/>
    </w:rPr>
  </w:style>
  <w:style w:type="paragraph" w:customStyle="1" w:styleId="MSACorpsTab-9ID">
    <w:name w:val="MSA_Corps_Tab-9ID"/>
    <w:basedOn w:val="MSACorpsTab-ND"/>
    <w:rsid w:val="007876EE"/>
    <w:rPr>
      <w:i/>
      <w:sz w:val="18"/>
    </w:rPr>
  </w:style>
  <w:style w:type="paragraph" w:customStyle="1" w:styleId="MSACorpsTab-9IJ">
    <w:name w:val="MSA_Corps_Tab-9IJ"/>
    <w:basedOn w:val="MSACorpsTab-NJ"/>
    <w:rsid w:val="007876EE"/>
    <w:rPr>
      <w:i/>
      <w:sz w:val="18"/>
    </w:rPr>
  </w:style>
  <w:style w:type="paragraph" w:customStyle="1" w:styleId="MSACorpsTab-9IG">
    <w:name w:val="MSA_Corps_Tab-9IG"/>
    <w:basedOn w:val="MSACorpsTab-NJ"/>
    <w:rsid w:val="007876EE"/>
    <w:rPr>
      <w:i/>
      <w:sz w:val="18"/>
    </w:rPr>
  </w:style>
  <w:style w:type="paragraph" w:customStyle="1" w:styleId="MSACorpsTab-9IC">
    <w:name w:val="MSA_Corps_Tab-9IC"/>
    <w:basedOn w:val="MSACorpsTab-NC"/>
    <w:rsid w:val="007876EE"/>
    <w:rPr>
      <w:i/>
      <w:sz w:val="18"/>
    </w:rPr>
  </w:style>
  <w:style w:type="paragraph" w:customStyle="1" w:styleId="MSACorpsTab-9GG">
    <w:name w:val="MSA_Corps_Tab-9GG"/>
    <w:basedOn w:val="MSACorpsTab-NG"/>
    <w:rsid w:val="007876EE"/>
    <w:rPr>
      <w:b/>
      <w:sz w:val="18"/>
    </w:rPr>
  </w:style>
  <w:style w:type="paragraph" w:customStyle="1" w:styleId="MSACorpsTab-9GJ">
    <w:name w:val="MSA_Corps_Tab-9GJ"/>
    <w:basedOn w:val="MSACorpsTab-NJ"/>
    <w:rsid w:val="007876EE"/>
    <w:rPr>
      <w:b/>
      <w:sz w:val="18"/>
    </w:rPr>
  </w:style>
  <w:style w:type="paragraph" w:customStyle="1" w:styleId="MSACorpsTab-9GD">
    <w:name w:val="MSA_Corps_Tab-9GD"/>
    <w:basedOn w:val="MSACorpsTab-ND"/>
    <w:rsid w:val="007876EE"/>
    <w:rPr>
      <w:b/>
      <w:sz w:val="18"/>
    </w:rPr>
  </w:style>
  <w:style w:type="paragraph" w:customStyle="1" w:styleId="MSACorpsTab-9GC">
    <w:name w:val="MSA_Corps_Tab-9GC"/>
    <w:basedOn w:val="MSACorpsTab-NC"/>
    <w:rsid w:val="007876EE"/>
    <w:rPr>
      <w:b/>
      <w:sz w:val="18"/>
    </w:rPr>
  </w:style>
  <w:style w:type="paragraph" w:customStyle="1" w:styleId="MSACorpsTab-9GIG">
    <w:name w:val="MSA_Corps_Tab-9GIG"/>
    <w:basedOn w:val="MSACorpsTab-NG"/>
    <w:rsid w:val="007876EE"/>
    <w:rPr>
      <w:b/>
      <w:i/>
      <w:sz w:val="18"/>
    </w:rPr>
  </w:style>
  <w:style w:type="paragraph" w:customStyle="1" w:styleId="MSACorpsTab-9GIJ">
    <w:name w:val="MSA_Corps_Tab-9GIJ"/>
    <w:basedOn w:val="MSACorpsTab-NJ"/>
    <w:rsid w:val="007876EE"/>
    <w:rPr>
      <w:b/>
      <w:i/>
      <w:sz w:val="18"/>
    </w:rPr>
  </w:style>
  <w:style w:type="paragraph" w:customStyle="1" w:styleId="MSACorpsTab-9GID">
    <w:name w:val="MSA_Corps_Tab-9GID"/>
    <w:basedOn w:val="MSACorpsTab-ND"/>
    <w:rsid w:val="007876EE"/>
    <w:rPr>
      <w:b/>
      <w:i/>
      <w:sz w:val="18"/>
    </w:rPr>
  </w:style>
  <w:style w:type="paragraph" w:customStyle="1" w:styleId="MSACorpsTab-9GIC">
    <w:name w:val="MSA_Corps_Tab-9GIC"/>
    <w:basedOn w:val="MSACorpsTab-NC"/>
    <w:rsid w:val="007876EE"/>
    <w:rPr>
      <w:b/>
      <w:i/>
      <w:sz w:val="18"/>
    </w:rPr>
  </w:style>
  <w:style w:type="paragraph" w:customStyle="1" w:styleId="MSAAnnexe-No">
    <w:name w:val="MSA_Annexe-No"/>
    <w:basedOn w:val="MSACorps-texte"/>
    <w:rsid w:val="00855A2E"/>
    <w:pPr>
      <w:spacing w:before="4080"/>
      <w:jc w:val="center"/>
    </w:pPr>
    <w:rPr>
      <w:rFonts w:ascii="Arial Gras" w:hAnsi="Arial Gras"/>
      <w:b/>
      <w:caps/>
      <w:sz w:val="32"/>
      <w:szCs w:val="32"/>
    </w:rPr>
  </w:style>
  <w:style w:type="paragraph" w:customStyle="1" w:styleId="MSAAnnexe-Titre">
    <w:name w:val="MSA_Annexe-Titre"/>
    <w:basedOn w:val="MSAAnnexe-No"/>
    <w:rsid w:val="00855A2E"/>
    <w:pPr>
      <w:spacing w:before="2000"/>
    </w:pPr>
  </w:style>
  <w:style w:type="paragraph" w:customStyle="1" w:styleId="MSAMisevaleur">
    <w:name w:val="MSA_Mise_valeur"/>
    <w:basedOn w:val="MSACorps-texte"/>
    <w:next w:val="MSACorps-texte"/>
    <w:rsid w:val="004B124F"/>
    <w:pPr>
      <w:numPr>
        <w:numId w:val="13"/>
      </w:numPr>
    </w:pPr>
    <w:rPr>
      <w:rFonts w:ascii="Arial Gras" w:hAnsi="Arial Gras"/>
      <w:b/>
      <w:i/>
    </w:rPr>
  </w:style>
  <w:style w:type="paragraph" w:styleId="Textedebulles">
    <w:name w:val="Balloon Text"/>
    <w:basedOn w:val="Normal"/>
    <w:link w:val="TextedebullesCar"/>
    <w:rsid w:val="00DC7A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C7A8A"/>
    <w:rPr>
      <w:rFonts w:ascii="Tahoma" w:hAnsi="Tahoma" w:cs="Tahoma"/>
      <w:sz w:val="16"/>
      <w:szCs w:val="16"/>
    </w:rPr>
  </w:style>
  <w:style w:type="paragraph" w:customStyle="1" w:styleId="DocText">
    <w:name w:val="Doc_Text"/>
    <w:basedOn w:val="Normal"/>
    <w:link w:val="DocTextCar"/>
    <w:rsid w:val="00257456"/>
    <w:pPr>
      <w:spacing w:before="120" w:after="120"/>
      <w:jc w:val="both"/>
    </w:pPr>
    <w:rPr>
      <w:rFonts w:eastAsia="MS Mincho"/>
      <w:sz w:val="22"/>
    </w:rPr>
  </w:style>
  <w:style w:type="paragraph" w:customStyle="1" w:styleId="DocTablTC">
    <w:name w:val="Doc_Tabl_T_C"/>
    <w:basedOn w:val="DocText"/>
    <w:rsid w:val="00257456"/>
    <w:pPr>
      <w:spacing w:before="40" w:after="40"/>
      <w:jc w:val="center"/>
    </w:pPr>
    <w:rPr>
      <w:b/>
    </w:rPr>
  </w:style>
  <w:style w:type="paragraph" w:customStyle="1" w:styleId="DocTablTG">
    <w:name w:val="Doc_Tabl_T_G"/>
    <w:basedOn w:val="DocTablTC"/>
    <w:rsid w:val="00257456"/>
    <w:pPr>
      <w:jc w:val="left"/>
    </w:pPr>
  </w:style>
  <w:style w:type="paragraph" w:customStyle="1" w:styleId="DoctabltxtC">
    <w:name w:val="Doc_tabl_txt_C"/>
    <w:basedOn w:val="Normal"/>
    <w:rsid w:val="00257456"/>
    <w:pPr>
      <w:spacing w:before="40" w:after="40"/>
      <w:jc w:val="center"/>
    </w:pPr>
    <w:rPr>
      <w:rFonts w:eastAsia="MS Mincho"/>
      <w:sz w:val="22"/>
    </w:rPr>
  </w:style>
  <w:style w:type="paragraph" w:customStyle="1" w:styleId="DoctabltxtG">
    <w:name w:val="Doc_tabl_txt_G"/>
    <w:basedOn w:val="Normal"/>
    <w:rsid w:val="00257456"/>
    <w:pPr>
      <w:spacing w:before="40" w:after="40"/>
    </w:pPr>
    <w:rPr>
      <w:rFonts w:eastAsia="MS Mincho"/>
      <w:sz w:val="22"/>
    </w:rPr>
  </w:style>
  <w:style w:type="paragraph" w:customStyle="1" w:styleId="DoctabltxtGI">
    <w:name w:val="Doc_tabl_txt_GI"/>
    <w:basedOn w:val="DoctabltxtG"/>
    <w:rsid w:val="00257456"/>
    <w:rPr>
      <w:i/>
    </w:rPr>
  </w:style>
  <w:style w:type="paragraph" w:customStyle="1" w:styleId="DocIntroTitre">
    <w:name w:val="Doc_Intro_Titre"/>
    <w:basedOn w:val="Normal"/>
    <w:rsid w:val="00257456"/>
    <w:pPr>
      <w:pBdr>
        <w:bottom w:val="single" w:sz="4" w:space="1" w:color="auto"/>
      </w:pBdr>
      <w:spacing w:before="360" w:after="240"/>
      <w:jc w:val="both"/>
    </w:pPr>
    <w:rPr>
      <w:rFonts w:eastAsia="MS Mincho"/>
      <w:b/>
      <w:smallCaps/>
      <w:lang w:eastAsia="ja-JP"/>
    </w:rPr>
  </w:style>
  <w:style w:type="paragraph" w:customStyle="1" w:styleId="DoctablTCM">
    <w:name w:val="Doc_tabl_T_C_M"/>
    <w:basedOn w:val="DocTablTC"/>
    <w:rsid w:val="00257456"/>
    <w:rPr>
      <w:caps/>
    </w:rPr>
  </w:style>
  <w:style w:type="character" w:customStyle="1" w:styleId="DocTextCar">
    <w:name w:val="Doc_Text Car"/>
    <w:link w:val="DocText"/>
    <w:rsid w:val="00257456"/>
    <w:rPr>
      <w:rFonts w:eastAsia="MS Mincho"/>
      <w:sz w:val="22"/>
      <w:szCs w:val="24"/>
    </w:rPr>
  </w:style>
  <w:style w:type="paragraph" w:customStyle="1" w:styleId="DocpdpG">
    <w:name w:val="Doc_pdp_G"/>
    <w:basedOn w:val="DocText"/>
    <w:rsid w:val="004372B1"/>
    <w:pPr>
      <w:spacing w:before="20" w:after="20"/>
      <w:jc w:val="left"/>
    </w:pPr>
    <w:rPr>
      <w:sz w:val="16"/>
    </w:rPr>
  </w:style>
  <w:style w:type="character" w:styleId="Marquedecommentaire">
    <w:name w:val="annotation reference"/>
    <w:basedOn w:val="Policepardfaut"/>
    <w:rsid w:val="00375E3F"/>
    <w:rPr>
      <w:sz w:val="16"/>
      <w:szCs w:val="16"/>
    </w:rPr>
  </w:style>
  <w:style w:type="paragraph" w:styleId="Commentaire">
    <w:name w:val="annotation text"/>
    <w:basedOn w:val="Normal"/>
    <w:link w:val="CommentaireCar"/>
    <w:rsid w:val="00375E3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375E3F"/>
  </w:style>
  <w:style w:type="paragraph" w:styleId="Objetducommentaire">
    <w:name w:val="annotation subject"/>
    <w:basedOn w:val="Commentaire"/>
    <w:next w:val="Commentaire"/>
    <w:link w:val="ObjetducommentaireCar"/>
    <w:rsid w:val="00375E3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375E3F"/>
    <w:rPr>
      <w:b/>
      <w:bCs/>
    </w:rPr>
  </w:style>
  <w:style w:type="paragraph" w:styleId="Rvision">
    <w:name w:val="Revision"/>
    <w:hidden/>
    <w:uiPriority w:val="99"/>
    <w:semiHidden/>
    <w:rsid w:val="00C913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HERY-P\Mes%20documents\Modeles\MOD_MSA_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BB9BED18E16A478C26377E6B8946C1" ma:contentTypeVersion="13" ma:contentTypeDescription="Crée un document." ma:contentTypeScope="" ma:versionID="e2942039a96161ec318acc22e452258e">
  <xsd:schema xmlns:xsd="http://www.w3.org/2001/XMLSchema" xmlns:xs="http://www.w3.org/2001/XMLSchema" xmlns:p="http://schemas.microsoft.com/office/2006/metadata/properties" xmlns:ns2="f4606e01-1a5e-47bc-8f04-4643a5ecac45" xmlns:ns3="afbd325c-4f89-497f-abb7-046da882162f" targetNamespace="http://schemas.microsoft.com/office/2006/metadata/properties" ma:root="true" ma:fieldsID="675de2d912560d891c77ade79839462d" ns2:_="" ns3:_="">
    <xsd:import namespace="f4606e01-1a5e-47bc-8f04-4643a5ecac45"/>
    <xsd:import namespace="afbd325c-4f89-497f-abb7-046da88216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06e01-1a5e-47bc-8f04-4643a5ecac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d325c-4f89-497f-abb7-046da882162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A332C3-8B51-418D-9463-FF57A6CAD4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A1FBE6-FE0B-43B5-B09F-715F49CE3E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292E00-B465-4202-8CB2-64E786F8BE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81B93E-C84E-467A-B65F-30696DEBF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606e01-1a5e-47bc-8f04-4643a5ecac45"/>
    <ds:schemaRef ds:uri="afbd325c-4f89-497f-abb7-046da88216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MOD_MSA_7.dotx</Template>
  <TotalTime>44</TotalTime>
  <Pages>1</Pages>
  <Words>323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CHAPITRE X</vt:lpstr>
    </vt:vector>
  </TitlesOfParts>
  <Company>DGAC</Company>
  <LinksUpToDate>false</LinksUpToDate>
  <CharactersWithSpaces>2249</CharactersWithSpaces>
  <SharedDoc>false</SharedDoc>
  <HLinks>
    <vt:vector size="18" baseType="variant">
      <vt:variant>
        <vt:i4>1769535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_Toc300154992</vt:lpwstr>
      </vt:variant>
      <vt:variant>
        <vt:i4>1769535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_Toc300154991</vt:lpwstr>
      </vt:variant>
      <vt:variant>
        <vt:i4>1769535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_Toc300154990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X</dc:title>
  <dc:creator>Thery-P</dc:creator>
  <cp:lastModifiedBy>Alexandre Cisowski</cp:lastModifiedBy>
  <cp:revision>15</cp:revision>
  <cp:lastPrinted>2015-07-30T10:56:00Z</cp:lastPrinted>
  <dcterms:created xsi:type="dcterms:W3CDTF">2022-03-04T15:34:00Z</dcterms:created>
  <dcterms:modified xsi:type="dcterms:W3CDTF">2025-08-18T09:04:00Z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0x010100FFBB9BED18E16A478C26377E6B8946C1</vt:lpwstr>
  </property>
</Properties>
</file>